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CF17" w14:textId="5AC987F2" w:rsidR="004F0EEA" w:rsidRDefault="00E51F0F" w:rsidP="004F0EEA">
      <w:pPr>
        <w:pStyle w:val="a5"/>
        <w:pBdr>
          <w:bottom w:val="single" w:sz="4" w:space="0" w:color="auto"/>
        </w:pBdr>
        <w:shd w:val="clear" w:color="auto" w:fill="B3D5AB" w:themeFill="accent4" w:themeFillTint="66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総合型選抜　</w:t>
      </w:r>
      <w:r w:rsidR="006E2BA4">
        <w:rPr>
          <w:rFonts w:ascii="BIZ UDPゴシック" w:eastAsia="BIZ UDPゴシック" w:hAnsi="BIZ UDPゴシック" w:hint="eastAsia"/>
          <w:b/>
          <w:sz w:val="28"/>
          <w:szCs w:val="28"/>
        </w:rPr>
        <w:t>ワークショップ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参加方式（対象：国際学部）</w:t>
      </w:r>
    </w:p>
    <w:p w14:paraId="6280CDAC" w14:textId="505C8B12" w:rsidR="00355173" w:rsidRPr="00E51F0F" w:rsidRDefault="00715D79" w:rsidP="004F0EEA">
      <w:pPr>
        <w:pStyle w:val="a5"/>
        <w:pBdr>
          <w:bottom w:val="single" w:sz="4" w:space="0" w:color="auto"/>
        </w:pBdr>
        <w:shd w:val="clear" w:color="auto" w:fill="B3D5AB" w:themeFill="accent4" w:themeFillTint="66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志望理由書</w:t>
      </w:r>
      <w:r w:rsidR="004F0EEA">
        <w:rPr>
          <w:rFonts w:ascii="BIZ UDPゴシック" w:eastAsia="BIZ UDPゴシック" w:hAnsi="BIZ UDPゴシック" w:hint="eastAsia"/>
          <w:b/>
          <w:sz w:val="28"/>
          <w:szCs w:val="28"/>
        </w:rPr>
        <w:t>兼リアクションペーパー</w:t>
      </w:r>
    </w:p>
    <w:tbl>
      <w:tblPr>
        <w:tblStyle w:val="aff1"/>
        <w:tblpPr w:leftFromText="142" w:rightFromText="142" w:vertAnchor="text" w:horzAnchor="margin" w:tblpY="326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4111"/>
        <w:gridCol w:w="3118"/>
      </w:tblGrid>
      <w:tr w:rsidR="00355173" w:rsidRPr="00CC14DA" w14:paraId="385DE535" w14:textId="77777777" w:rsidTr="00EE7E27">
        <w:trPr>
          <w:trHeight w:val="1246"/>
        </w:trPr>
        <w:tc>
          <w:tcPr>
            <w:tcW w:w="2395" w:type="dxa"/>
            <w:vAlign w:val="center"/>
          </w:tcPr>
          <w:p w14:paraId="025F23AB" w14:textId="3EF1CC19" w:rsidR="00355173" w:rsidRPr="00CC14DA" w:rsidRDefault="006E2BA4" w:rsidP="00DF7F9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ワークショップ</w:t>
            </w:r>
            <w:r w:rsidR="00A31DF6">
              <w:rPr>
                <w:rFonts w:ascii="ＭＳ ゴシック" w:eastAsia="ＭＳ ゴシック" w:hAnsi="ＭＳ ゴシック" w:hint="eastAsia"/>
              </w:rPr>
              <w:t>参加日</w:t>
            </w:r>
          </w:p>
        </w:tc>
        <w:tc>
          <w:tcPr>
            <w:tcW w:w="4111" w:type="dxa"/>
            <w:vAlign w:val="center"/>
          </w:tcPr>
          <w:p w14:paraId="389D4DAF" w14:textId="75E1E347" w:rsidR="00EE7E27" w:rsidRDefault="00423A54" w:rsidP="00DF7F9A">
            <w:pPr>
              <w:pStyle w:val="a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参加日</w:t>
            </w:r>
            <w:r w:rsidR="00EE7E27">
              <w:rPr>
                <w:rFonts w:ascii="ＭＳ ゴシック" w:eastAsia="ＭＳ ゴシック" w:hAnsi="ＭＳ ゴシック" w:hint="eastAsia"/>
              </w:rPr>
              <w:t>に☑をつけてください。</w:t>
            </w:r>
          </w:p>
          <w:p w14:paraId="0999398B" w14:textId="47198201" w:rsidR="00EE7E27" w:rsidRPr="00EE7E27" w:rsidRDefault="00EE7E27" w:rsidP="00DF7F9A">
            <w:pPr>
              <w:pStyle w:val="a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E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□6月15日、</w:t>
            </w:r>
          </w:p>
          <w:p w14:paraId="3F034687" w14:textId="1275BC75" w:rsidR="00EE7E27" w:rsidRPr="00EE7E27" w:rsidRDefault="00EE7E27" w:rsidP="00DF7F9A">
            <w:pPr>
              <w:pStyle w:val="a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E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□7月20日</w:t>
            </w:r>
          </w:p>
          <w:p w14:paraId="22DE5AD2" w14:textId="2F705AF8" w:rsidR="00EE7E27" w:rsidRPr="00EE7E27" w:rsidRDefault="00EE7E27" w:rsidP="00DF7F9A">
            <w:pPr>
              <w:pStyle w:val="a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7E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□8月3日</w:t>
            </w:r>
          </w:p>
          <w:p w14:paraId="16E804FB" w14:textId="1387AD79" w:rsidR="00EE7E27" w:rsidRPr="00CC14DA" w:rsidRDefault="00EE7E27" w:rsidP="00DF7F9A">
            <w:pPr>
              <w:pStyle w:val="a5"/>
              <w:rPr>
                <w:rFonts w:ascii="ＭＳ ゴシック" w:eastAsia="ＭＳ ゴシック" w:hAnsi="ＭＳ ゴシック"/>
              </w:rPr>
            </w:pPr>
            <w:r w:rsidRPr="00EE7E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□8月17日</w:t>
            </w:r>
          </w:p>
        </w:tc>
        <w:tc>
          <w:tcPr>
            <w:tcW w:w="3118" w:type="dxa"/>
            <w:vAlign w:val="center"/>
          </w:tcPr>
          <w:p w14:paraId="5E13CAF4" w14:textId="42028BA3" w:rsidR="00355173" w:rsidRPr="00CC14DA" w:rsidRDefault="00DA6999" w:rsidP="00DF7F9A">
            <w:pPr>
              <w:pStyle w:val="a5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総頁数</w:t>
            </w:r>
            <w:r w:rsidR="00DF7F9A">
              <w:rPr>
                <w:rFonts w:ascii="ＭＳ ゴシック" w:eastAsia="ＭＳ ゴシック" w:hAnsi="ＭＳ ゴシック" w:hint="eastAsia"/>
                <w:lang w:eastAsia="zh-CN"/>
              </w:rPr>
              <w:t xml:space="preserve">：　　</w:t>
            </w:r>
            <w:r w:rsidR="000642A4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 w:rsidR="00DF7F9A">
              <w:rPr>
                <w:rFonts w:ascii="ＭＳ ゴシック" w:eastAsia="ＭＳ ゴシック" w:hAnsi="ＭＳ ゴシック" w:hint="eastAsia"/>
                <w:lang w:eastAsia="zh-CN"/>
              </w:rPr>
              <w:t xml:space="preserve">　　頁</w:t>
            </w:r>
          </w:p>
        </w:tc>
      </w:tr>
      <w:tr w:rsidR="000642A4" w:rsidRPr="00CC14DA" w14:paraId="5BE376E6" w14:textId="77777777" w:rsidTr="000642A4">
        <w:trPr>
          <w:trHeight w:val="685"/>
        </w:trPr>
        <w:tc>
          <w:tcPr>
            <w:tcW w:w="2395" w:type="dxa"/>
            <w:vAlign w:val="center"/>
          </w:tcPr>
          <w:p w14:paraId="78CE95BD" w14:textId="3C87C513" w:rsidR="000642A4" w:rsidRPr="00CC14DA" w:rsidRDefault="000642A4" w:rsidP="00DF7F9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志望専</w:t>
            </w:r>
            <w:r w:rsidRPr="00CC14DA">
              <w:rPr>
                <w:rFonts w:ascii="ＭＳ ゴシック" w:eastAsia="ＭＳ ゴシック" w:hAnsi="ＭＳ ゴシック" w:hint="eastAsia"/>
              </w:rPr>
              <w:t>攻</w:t>
            </w:r>
          </w:p>
        </w:tc>
        <w:tc>
          <w:tcPr>
            <w:tcW w:w="7229" w:type="dxa"/>
            <w:gridSpan w:val="2"/>
            <w:vAlign w:val="center"/>
          </w:tcPr>
          <w:p w14:paraId="2645B953" w14:textId="116BCA3A" w:rsidR="000642A4" w:rsidRPr="00CC14DA" w:rsidRDefault="000642A4" w:rsidP="00DF7F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3E0FE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専</w:t>
            </w:r>
            <w:r w:rsidR="003E0FE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攻</w:t>
            </w:r>
          </w:p>
        </w:tc>
      </w:tr>
      <w:tr w:rsidR="000642A4" w:rsidRPr="00CC14DA" w14:paraId="06B5CD85" w14:textId="77777777" w:rsidTr="000642A4">
        <w:trPr>
          <w:trHeight w:val="418"/>
        </w:trPr>
        <w:tc>
          <w:tcPr>
            <w:tcW w:w="2395" w:type="dxa"/>
            <w:vAlign w:val="center"/>
          </w:tcPr>
          <w:p w14:paraId="11FDC3E9" w14:textId="12E5211B" w:rsidR="000642A4" w:rsidRDefault="000642A4" w:rsidP="00DF7F9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229" w:type="dxa"/>
            <w:gridSpan w:val="2"/>
            <w:vAlign w:val="center"/>
          </w:tcPr>
          <w:p w14:paraId="4F518DB2" w14:textId="77777777" w:rsidR="000642A4" w:rsidRDefault="000642A4" w:rsidP="00DF7F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642A4" w:rsidRPr="00CC14DA" w14:paraId="43BAD442" w14:textId="77777777" w:rsidTr="000642A4">
        <w:trPr>
          <w:trHeight w:val="830"/>
        </w:trPr>
        <w:tc>
          <w:tcPr>
            <w:tcW w:w="2395" w:type="dxa"/>
            <w:vAlign w:val="center"/>
          </w:tcPr>
          <w:p w14:paraId="405535EA" w14:textId="2014A2C7" w:rsidR="000642A4" w:rsidRPr="00CC14DA" w:rsidRDefault="0087072B" w:rsidP="00DF7F9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志願者</w:t>
            </w:r>
            <w:r w:rsidR="000642A4" w:rsidRPr="00CC14D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100C5237" w14:textId="77777777" w:rsidR="000642A4" w:rsidRPr="00CC14DA" w:rsidRDefault="000642A4" w:rsidP="00DF7F9A">
            <w:pPr>
              <w:pStyle w:val="a5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F0EEA" w:rsidRPr="00CC14DA" w14:paraId="087CAB9D" w14:textId="77777777" w:rsidTr="000642A4">
        <w:trPr>
          <w:trHeight w:val="830"/>
        </w:trPr>
        <w:tc>
          <w:tcPr>
            <w:tcW w:w="2395" w:type="dxa"/>
            <w:vAlign w:val="center"/>
          </w:tcPr>
          <w:p w14:paraId="6F717627" w14:textId="3246388B" w:rsidR="004F0EEA" w:rsidRDefault="0016326C" w:rsidP="00DF7F9A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リアクションペーパーを後ろにつけて提出</w:t>
            </w:r>
          </w:p>
        </w:tc>
        <w:tc>
          <w:tcPr>
            <w:tcW w:w="7229" w:type="dxa"/>
            <w:gridSpan w:val="2"/>
            <w:vAlign w:val="center"/>
          </w:tcPr>
          <w:p w14:paraId="2241592A" w14:textId="77777777" w:rsidR="004F0EEA" w:rsidRDefault="004F0EEA" w:rsidP="0016326C">
            <w:pPr>
              <w:pStyle w:val="a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リアクションペーパーを添付</w:t>
            </w:r>
            <w:r w:rsidRPr="004F0EEA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※☑をいれてください。</w:t>
            </w:r>
          </w:p>
          <w:p w14:paraId="6ECEA429" w14:textId="3A52A5EF" w:rsidR="00423A54" w:rsidRPr="0016326C" w:rsidRDefault="00423A54" w:rsidP="0016326C">
            <w:pPr>
              <w:pStyle w:val="a5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632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※複数</w:t>
            </w:r>
            <w:r w:rsidR="0016326C" w:rsidRPr="001632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日参加した場合は、全てのリアクションペーパーを添付してください。</w:t>
            </w:r>
          </w:p>
        </w:tc>
      </w:tr>
    </w:tbl>
    <w:p w14:paraId="716DBE5E" w14:textId="4F0D6EE6" w:rsidR="00355173" w:rsidRDefault="00355173" w:rsidP="001534A8">
      <w:pPr>
        <w:rPr>
          <w:rFonts w:ascii="ＭＳ ゴシック" w:eastAsia="ＭＳ ゴシック" w:hAnsi="ＭＳ ゴシック"/>
        </w:rPr>
      </w:pPr>
    </w:p>
    <w:p w14:paraId="1A2D068D" w14:textId="6A90C61E" w:rsidR="0058141F" w:rsidRDefault="0058141F" w:rsidP="001534A8">
      <w:pPr>
        <w:rPr>
          <w:rFonts w:ascii="ＭＳ ゴシック" w:eastAsia="ＭＳ ゴシック" w:hAnsi="ＭＳ ゴシック"/>
        </w:rPr>
      </w:pPr>
    </w:p>
    <w:p w14:paraId="7C49CA60" w14:textId="52D2607A" w:rsidR="000642A4" w:rsidRPr="00D0455F" w:rsidRDefault="00D0455F" w:rsidP="00012BCE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0642A4" w:rsidRPr="00D0455F">
        <w:rPr>
          <w:rFonts w:ascii="ＭＳ ゴシック" w:eastAsia="ＭＳ ゴシック" w:hAnsi="ＭＳ ゴシック" w:hint="eastAsia"/>
        </w:rPr>
        <w:t>注意事項</w:t>
      </w:r>
      <w:r>
        <w:rPr>
          <w:rFonts w:ascii="ＭＳ ゴシック" w:eastAsia="ＭＳ ゴシック" w:hAnsi="ＭＳ ゴシック" w:hint="eastAsia"/>
        </w:rPr>
        <w:t>】</w:t>
      </w:r>
    </w:p>
    <w:p w14:paraId="7C17F23F" w14:textId="2ED0B475" w:rsidR="000642A4" w:rsidRDefault="000642A4" w:rsidP="000642A4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・上記の太枠に必要事項を記入してください。</w:t>
      </w:r>
    </w:p>
    <w:p w14:paraId="3B61F422" w14:textId="6F2B5B89" w:rsidR="00012BCE" w:rsidRDefault="000642A4" w:rsidP="000642A4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・2</w:t>
      </w:r>
      <w:r w:rsidR="00266210">
        <w:rPr>
          <w:rFonts w:ascii="ＭＳ ゴシック" w:eastAsia="ＭＳ ゴシック" w:hAnsi="ＭＳ ゴシック" w:hint="eastAsia"/>
        </w:rPr>
        <w:t>頁</w:t>
      </w:r>
      <w:r>
        <w:rPr>
          <w:rFonts w:ascii="ＭＳ ゴシック" w:eastAsia="ＭＳ ゴシック" w:hAnsi="ＭＳ ゴシック" w:hint="eastAsia"/>
        </w:rPr>
        <w:t>目から</w:t>
      </w:r>
      <w:r w:rsidR="00863BF7">
        <w:rPr>
          <w:rFonts w:ascii="ＭＳ ゴシック" w:eastAsia="ＭＳ ゴシック" w:hAnsi="ＭＳ ゴシック" w:hint="eastAsia"/>
        </w:rPr>
        <w:t>パソコン</w:t>
      </w:r>
      <w:r>
        <w:rPr>
          <w:rFonts w:ascii="ＭＳ ゴシック" w:eastAsia="ＭＳ ゴシック" w:hAnsi="ＭＳ ゴシック" w:hint="eastAsia"/>
        </w:rPr>
        <w:t>を使用し、志願理由書を作成してください。</w:t>
      </w:r>
    </w:p>
    <w:p w14:paraId="19643FCC" w14:textId="73991F60" w:rsidR="00D0455F" w:rsidRDefault="00D0455F" w:rsidP="000642A4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・2</w:t>
      </w:r>
      <w:r w:rsidR="00266210">
        <w:rPr>
          <w:rFonts w:ascii="ＭＳ ゴシック" w:eastAsia="ＭＳ ゴシック" w:hAnsi="ＭＳ ゴシック" w:hint="eastAsia"/>
        </w:rPr>
        <w:t>頁</w:t>
      </w:r>
      <w:r>
        <w:rPr>
          <w:rFonts w:ascii="ＭＳ ゴシック" w:eastAsia="ＭＳ ゴシック" w:hAnsi="ＭＳ ゴシック" w:hint="eastAsia"/>
        </w:rPr>
        <w:t>目以降の所定用紙はありません。</w:t>
      </w:r>
      <w:r w:rsidR="0016326C">
        <w:rPr>
          <w:rFonts w:ascii="ＭＳ ゴシック" w:eastAsia="ＭＳ ゴシック" w:hAnsi="ＭＳ ゴシック" w:hint="eastAsia"/>
        </w:rPr>
        <w:t>任意とします。</w:t>
      </w:r>
    </w:p>
    <w:p w14:paraId="51B25295" w14:textId="7EF3144B" w:rsidR="00D0455F" w:rsidRPr="00D0455F" w:rsidRDefault="00D0455F" w:rsidP="000642A4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・表紙（1</w:t>
      </w:r>
      <w:r w:rsidR="00266210">
        <w:rPr>
          <w:rFonts w:ascii="ＭＳ ゴシック" w:eastAsia="ＭＳ ゴシック" w:hAnsi="ＭＳ ゴシック" w:hint="eastAsia"/>
        </w:rPr>
        <w:t>頁</w:t>
      </w:r>
      <w:r>
        <w:rPr>
          <w:rFonts w:ascii="ＭＳ ゴシック" w:eastAsia="ＭＳ ゴシック" w:hAnsi="ＭＳ ゴシック" w:hint="eastAsia"/>
        </w:rPr>
        <w:t>目）の空白には記入をしないでください。</w:t>
      </w:r>
    </w:p>
    <w:sectPr w:rsidR="00D0455F" w:rsidRPr="00D0455F" w:rsidSect="000642A4"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pgBorders w:offsetFrom="page">
        <w:top w:val="single" w:sz="4" w:space="24" w:color="8DC182" w:themeColor="accent4" w:themeTint="99"/>
        <w:left w:val="single" w:sz="4" w:space="24" w:color="8DC182" w:themeColor="accent4" w:themeTint="99"/>
        <w:bottom w:val="single" w:sz="4" w:space="24" w:color="8DC182" w:themeColor="accent4" w:themeTint="99"/>
        <w:right w:val="single" w:sz="4" w:space="24" w:color="8DC182" w:themeColor="accent4" w:themeTint="99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1B62B" w14:textId="77777777" w:rsidR="001534A8" w:rsidRDefault="001534A8" w:rsidP="00855982">
      <w:pPr>
        <w:spacing w:after="0" w:line="240" w:lineRule="auto"/>
      </w:pPr>
      <w:r>
        <w:separator/>
      </w:r>
    </w:p>
  </w:endnote>
  <w:endnote w:type="continuationSeparator" w:id="0">
    <w:p w14:paraId="01820E27" w14:textId="77777777" w:rsidR="001534A8" w:rsidRDefault="001534A8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91B3D" w14:textId="77777777" w:rsidR="00855982" w:rsidRDefault="00855982">
        <w:pPr>
          <w:pStyle w:val="a7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A12B05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DAB6" w14:textId="77777777" w:rsidR="00DA6999" w:rsidRDefault="00DA6999" w:rsidP="00DA6999">
    <w:pPr>
      <w:pStyle w:val="a7"/>
      <w:jc w:val="center"/>
    </w:pPr>
    <w:r>
      <w:rPr>
        <w:rFonts w:ascii="ＭＳ 明朝" w:eastAsia="ＭＳ 明朝" w:hAnsi="ＭＳ 明朝" w:hint="eastAsia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3EE5A" w14:textId="77777777" w:rsidR="001534A8" w:rsidRDefault="001534A8" w:rsidP="00855982">
      <w:pPr>
        <w:spacing w:after="0" w:line="240" w:lineRule="auto"/>
      </w:pPr>
      <w:r>
        <w:separator/>
      </w:r>
    </w:p>
  </w:footnote>
  <w:footnote w:type="continuationSeparator" w:id="0">
    <w:p w14:paraId="0CDF3E8E" w14:textId="77777777" w:rsidR="001534A8" w:rsidRDefault="001534A8" w:rsidP="0085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A833" w14:textId="609C1DB4" w:rsidR="000642A4" w:rsidRDefault="000642A4" w:rsidP="000642A4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2026</w:t>
    </w:r>
    <w:r>
      <w:rPr>
        <w:rFonts w:ascii="ＭＳ 明朝" w:eastAsia="ＭＳ 明朝" w:hAnsi="ＭＳ 明朝" w:hint="eastAsia"/>
      </w:rPr>
      <w:t>年度版</w:t>
    </w:r>
  </w:p>
  <w:p w14:paraId="2336B9F3" w14:textId="6E5A1F48" w:rsidR="000642A4" w:rsidRPr="00580C64" w:rsidRDefault="000642A4" w:rsidP="000642A4">
    <w:pPr>
      <w:pStyle w:val="a5"/>
      <w:rPr>
        <w:b/>
        <w:bCs/>
        <w:sz w:val="28"/>
        <w:szCs w:val="28"/>
      </w:rPr>
    </w:pPr>
    <w:r w:rsidRPr="00580C64">
      <w:rPr>
        <w:rFonts w:ascii="ＭＳ 明朝" w:eastAsia="ＭＳ 明朝" w:hAnsi="ＭＳ 明朝" w:hint="eastAsia"/>
        <w:b/>
        <w:bCs/>
        <w:sz w:val="28"/>
        <w:szCs w:val="28"/>
      </w:rPr>
      <w:t>＜表紙＞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77698239">
    <w:abstractNumId w:val="14"/>
  </w:num>
  <w:num w:numId="2" w16cid:durableId="1352799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616106">
    <w:abstractNumId w:val="14"/>
  </w:num>
  <w:num w:numId="4" w16cid:durableId="1897232720">
    <w:abstractNumId w:val="14"/>
  </w:num>
  <w:num w:numId="5" w16cid:durableId="2123572766">
    <w:abstractNumId w:val="14"/>
  </w:num>
  <w:num w:numId="6" w16cid:durableId="1414819292">
    <w:abstractNumId w:val="14"/>
  </w:num>
  <w:num w:numId="7" w16cid:durableId="43798999">
    <w:abstractNumId w:val="14"/>
  </w:num>
  <w:num w:numId="8" w16cid:durableId="124544496">
    <w:abstractNumId w:val="14"/>
  </w:num>
  <w:num w:numId="9" w16cid:durableId="1536307424">
    <w:abstractNumId w:val="14"/>
  </w:num>
  <w:num w:numId="10" w16cid:durableId="389116236">
    <w:abstractNumId w:val="14"/>
  </w:num>
  <w:num w:numId="11" w16cid:durableId="311108917">
    <w:abstractNumId w:val="14"/>
  </w:num>
  <w:num w:numId="12" w16cid:durableId="1304888061">
    <w:abstractNumId w:val="14"/>
  </w:num>
  <w:num w:numId="13" w16cid:durableId="1176306768">
    <w:abstractNumId w:val="10"/>
  </w:num>
  <w:num w:numId="14" w16cid:durableId="1809132366">
    <w:abstractNumId w:val="17"/>
  </w:num>
  <w:num w:numId="15" w16cid:durableId="903641900">
    <w:abstractNumId w:val="11"/>
  </w:num>
  <w:num w:numId="16" w16cid:durableId="702943308">
    <w:abstractNumId w:val="12"/>
  </w:num>
  <w:num w:numId="17" w16cid:durableId="365914812">
    <w:abstractNumId w:val="9"/>
  </w:num>
  <w:num w:numId="18" w16cid:durableId="343632775">
    <w:abstractNumId w:val="7"/>
  </w:num>
  <w:num w:numId="19" w16cid:durableId="2037196774">
    <w:abstractNumId w:val="6"/>
  </w:num>
  <w:num w:numId="20" w16cid:durableId="1683629390">
    <w:abstractNumId w:val="5"/>
  </w:num>
  <w:num w:numId="21" w16cid:durableId="1878857984">
    <w:abstractNumId w:val="4"/>
  </w:num>
  <w:num w:numId="22" w16cid:durableId="153618311">
    <w:abstractNumId w:val="8"/>
  </w:num>
  <w:num w:numId="23" w16cid:durableId="1903980388">
    <w:abstractNumId w:val="3"/>
  </w:num>
  <w:num w:numId="24" w16cid:durableId="553930034">
    <w:abstractNumId w:val="2"/>
  </w:num>
  <w:num w:numId="25" w16cid:durableId="495918945">
    <w:abstractNumId w:val="1"/>
  </w:num>
  <w:num w:numId="26" w16cid:durableId="1631396446">
    <w:abstractNumId w:val="0"/>
  </w:num>
  <w:num w:numId="27" w16cid:durableId="1818910144">
    <w:abstractNumId w:val="13"/>
  </w:num>
  <w:num w:numId="28" w16cid:durableId="1939286967">
    <w:abstractNumId w:val="15"/>
  </w:num>
  <w:num w:numId="29" w16cid:durableId="563241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A8"/>
    <w:rsid w:val="00006516"/>
    <w:rsid w:val="00012BCE"/>
    <w:rsid w:val="00020543"/>
    <w:rsid w:val="000642A4"/>
    <w:rsid w:val="000F08A7"/>
    <w:rsid w:val="001534A8"/>
    <w:rsid w:val="0016326C"/>
    <w:rsid w:val="001D4362"/>
    <w:rsid w:val="0020289B"/>
    <w:rsid w:val="00240848"/>
    <w:rsid w:val="00266210"/>
    <w:rsid w:val="002F6631"/>
    <w:rsid w:val="00355173"/>
    <w:rsid w:val="003C2BD4"/>
    <w:rsid w:val="003E0FE2"/>
    <w:rsid w:val="00423A54"/>
    <w:rsid w:val="00452A68"/>
    <w:rsid w:val="004F0EEA"/>
    <w:rsid w:val="00580C64"/>
    <w:rsid w:val="0058141F"/>
    <w:rsid w:val="006D73FA"/>
    <w:rsid w:val="006E2BA4"/>
    <w:rsid w:val="006F04CA"/>
    <w:rsid w:val="00715D79"/>
    <w:rsid w:val="007820A2"/>
    <w:rsid w:val="007833A7"/>
    <w:rsid w:val="00855982"/>
    <w:rsid w:val="00863BF7"/>
    <w:rsid w:val="0087072B"/>
    <w:rsid w:val="008C624C"/>
    <w:rsid w:val="00971C52"/>
    <w:rsid w:val="00A10484"/>
    <w:rsid w:val="00A12B05"/>
    <w:rsid w:val="00A31DF6"/>
    <w:rsid w:val="00A6338B"/>
    <w:rsid w:val="00AB23FA"/>
    <w:rsid w:val="00B51E50"/>
    <w:rsid w:val="00CC14DA"/>
    <w:rsid w:val="00D002F2"/>
    <w:rsid w:val="00D0455F"/>
    <w:rsid w:val="00D13497"/>
    <w:rsid w:val="00D826C8"/>
    <w:rsid w:val="00DA6999"/>
    <w:rsid w:val="00DF7F9A"/>
    <w:rsid w:val="00E51F0F"/>
    <w:rsid w:val="00EE7E27"/>
    <w:rsid w:val="00F77A4A"/>
    <w:rsid w:val="00FD262C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5B559B"/>
  <w15:chartTrackingRefBased/>
  <w15:docId w15:val="{5598AA28-1CCF-4D7C-9F58-892977A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2C"/>
  </w:style>
  <w:style w:type="paragraph" w:styleId="1">
    <w:name w:val="heading 1"/>
    <w:basedOn w:val="a"/>
    <w:next w:val="a"/>
    <w:link w:val="10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4">
    <w:name w:val="表題 (文字)"/>
    <w:basedOn w:val="a0"/>
    <w:link w:val="a3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55982"/>
    <w:pPr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855982"/>
  </w:style>
  <w:style w:type="character" w:customStyle="1" w:styleId="10">
    <w:name w:val="見出し 1 (文字)"/>
    <w:basedOn w:val="a0"/>
    <w:link w:val="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a7">
    <w:name w:val="footer"/>
    <w:basedOn w:val="a"/>
    <w:link w:val="a8"/>
    <w:uiPriority w:val="99"/>
    <w:unhideWhenUsed/>
    <w:rsid w:val="00855982"/>
    <w:pPr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855982"/>
  </w:style>
  <w:style w:type="paragraph" w:styleId="a9">
    <w:name w:val="caption"/>
    <w:basedOn w:val="a"/>
    <w:next w:val="a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436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1D4362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1D4362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1D4362"/>
    <w:rPr>
      <w:sz w:val="22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1D436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43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D4362"/>
    <w:rPr>
      <w:b/>
      <w:bCs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3">
    <w:name w:val="見出しマップ (文字)"/>
    <w:basedOn w:val="a0"/>
    <w:link w:val="af2"/>
    <w:uiPriority w:val="99"/>
    <w:semiHidden/>
    <w:rsid w:val="001D4362"/>
    <w:rPr>
      <w:rFonts w:ascii="Segoe UI" w:hAnsi="Segoe UI" w:cs="Segoe UI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1D4362"/>
    <w:rPr>
      <w:szCs w:val="20"/>
    </w:rPr>
  </w:style>
  <w:style w:type="paragraph" w:styleId="af6">
    <w:name w:val="envelope return"/>
    <w:basedOn w:val="a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1D4362"/>
    <w:rPr>
      <w:szCs w:val="20"/>
    </w:rPr>
  </w:style>
  <w:style w:type="character" w:styleId="HTML">
    <w:name w:val="HTML Code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1D4362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af9">
    <w:name w:val="macro"/>
    <w:link w:val="afa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a">
    <w:name w:val="マクロ文字列 (文字)"/>
    <w:basedOn w:val="a0"/>
    <w:link w:val="af9"/>
    <w:uiPriority w:val="99"/>
    <w:semiHidden/>
    <w:rsid w:val="001D4362"/>
    <w:rPr>
      <w:rFonts w:ascii="Consolas" w:hAnsi="Consolas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fc">
    <w:name w:val="書式なし (文字)"/>
    <w:basedOn w:val="a0"/>
    <w:link w:val="afb"/>
    <w:uiPriority w:val="99"/>
    <w:semiHidden/>
    <w:rsid w:val="001D4362"/>
    <w:rPr>
      <w:rFonts w:ascii="Consolas" w:hAnsi="Consolas"/>
      <w:szCs w:val="21"/>
    </w:rPr>
  </w:style>
  <w:style w:type="paragraph" w:styleId="afd">
    <w:name w:val="Block Text"/>
    <w:basedOn w:val="a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afe">
    <w:name w:val="FollowedHyperlink"/>
    <w:basedOn w:val="a0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aff">
    <w:name w:val="Hyperlink"/>
    <w:basedOn w:val="a0"/>
    <w:uiPriority w:val="99"/>
    <w:unhideWhenUsed/>
    <w:rsid w:val="007833A7"/>
    <w:rPr>
      <w:color w:val="3A6331" w:themeColor="accent4" w:themeShade="BF"/>
      <w:u w:val="single"/>
    </w:rPr>
  </w:style>
  <w:style w:type="character" w:styleId="aff0">
    <w:name w:val="Placeholder Text"/>
    <w:basedOn w:val="a0"/>
    <w:uiPriority w:val="99"/>
    <w:semiHidden/>
    <w:rsid w:val="007833A7"/>
    <w:rPr>
      <w:color w:val="595959" w:themeColor="text1" w:themeTint="A6"/>
    </w:rPr>
  </w:style>
  <w:style w:type="character" w:styleId="21">
    <w:name w:val="Intense Emphasis"/>
    <w:basedOn w:val="a0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FD262C"/>
    <w:rPr>
      <w:i/>
      <w:iCs/>
      <w:color w:val="B35E06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aff1">
    <w:name w:val="Table Grid"/>
    <w:basedOn w:val="a1"/>
    <w:uiPriority w:val="39"/>
    <w:rsid w:val="001534A8"/>
    <w:pPr>
      <w:spacing w:after="0" w:line="240" w:lineRule="auto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zuki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121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 敦子</dc:creator>
  <cp:lastModifiedBy>鈴木　敦子</cp:lastModifiedBy>
  <cp:revision>24</cp:revision>
  <cp:lastPrinted>2023-06-29T08:04:00Z</cp:lastPrinted>
  <dcterms:created xsi:type="dcterms:W3CDTF">2023-06-29T03:21:00Z</dcterms:created>
  <dcterms:modified xsi:type="dcterms:W3CDTF">2025-06-24T08:06:00Z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