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F2" w:rsidRPr="00D002F2" w:rsidRDefault="00D002F2" w:rsidP="00D002F2">
      <w:pPr>
        <w:pStyle w:val="a5"/>
        <w:pBdr>
          <w:bottom w:val="single" w:sz="4" w:space="1" w:color="auto"/>
        </w:pBdr>
        <w:shd w:val="clear" w:color="auto" w:fill="CCFFFF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総合型選抜　課題選択型　事前提出用　レポート用紙</w:t>
      </w:r>
    </w:p>
    <w:p w:rsidR="00355173" w:rsidRPr="00240848" w:rsidRDefault="007A7F94" w:rsidP="00240848">
      <w:pPr>
        <w:pStyle w:val="a5"/>
        <w:pBdr>
          <w:bottom w:val="single" w:sz="4" w:space="1" w:color="auto"/>
        </w:pBdr>
        <w:shd w:val="clear" w:color="auto" w:fill="CCFFFF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対象：工学部　麗澤イノベーション方式_課題プレゼンタイプ</w:t>
      </w:r>
    </w:p>
    <w:tbl>
      <w:tblPr>
        <w:tblStyle w:val="aff1"/>
        <w:tblpPr w:leftFromText="142" w:rightFromText="142" w:vertAnchor="text" w:horzAnchor="margin" w:tblpY="32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0"/>
        <w:gridCol w:w="6"/>
        <w:gridCol w:w="2553"/>
        <w:gridCol w:w="1356"/>
        <w:gridCol w:w="1813"/>
        <w:gridCol w:w="2216"/>
      </w:tblGrid>
      <w:tr w:rsidR="00355173" w:rsidRPr="00CC14DA" w:rsidTr="00355173">
        <w:trPr>
          <w:trHeight w:val="376"/>
        </w:trPr>
        <w:tc>
          <w:tcPr>
            <w:tcW w:w="1680" w:type="dxa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5728" w:type="dxa"/>
            <w:gridSpan w:val="4"/>
            <w:vAlign w:val="center"/>
          </w:tcPr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6" w:type="dxa"/>
          </w:tcPr>
          <w:p w:rsidR="00355173" w:rsidRPr="00CC14DA" w:rsidRDefault="00355173" w:rsidP="00355173">
            <w:pPr>
              <w:pStyle w:val="a5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>ページ</w:t>
            </w:r>
          </w:p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 xml:space="preserve">　　　 ／</w:t>
            </w:r>
          </w:p>
        </w:tc>
      </w:tr>
      <w:tr w:rsidR="00355173" w:rsidRPr="00CC14DA" w:rsidTr="00355173">
        <w:trPr>
          <w:trHeight w:val="376"/>
        </w:trPr>
        <w:tc>
          <w:tcPr>
            <w:tcW w:w="1686" w:type="dxa"/>
            <w:gridSpan w:val="2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</w:t>
            </w:r>
            <w:r w:rsidRPr="00CC14DA">
              <w:rPr>
                <w:rFonts w:ascii="ＭＳ ゴシック" w:eastAsia="ＭＳ ゴシック" w:hAnsi="ＭＳ ゴシック" w:hint="eastAsia"/>
              </w:rPr>
              <w:t>攻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>受験番号</w:t>
            </w:r>
          </w:p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※記入不要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73" w:rsidRPr="00CC14DA" w:rsidRDefault="00355173" w:rsidP="003551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5173" w:rsidRPr="00CC14DA" w:rsidTr="00355173">
        <w:trPr>
          <w:trHeight w:val="376"/>
        </w:trPr>
        <w:tc>
          <w:tcPr>
            <w:tcW w:w="1686" w:type="dxa"/>
            <w:gridSpan w:val="2"/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CC14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73" w:rsidRPr="00CC14DA" w:rsidRDefault="00355173" w:rsidP="00355173">
            <w:pPr>
              <w:pStyle w:val="a5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355173" w:rsidRDefault="00355173" w:rsidP="001534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※志願票に同封して提出してください。</w:t>
      </w:r>
    </w:p>
    <w:p w:rsidR="00CC14DA" w:rsidRDefault="00CC14DA" w:rsidP="001534A8">
      <w:pPr>
        <w:rPr>
          <w:rFonts w:ascii="ＭＳ ゴシック" w:eastAsia="ＭＳ ゴシック" w:hAnsi="ＭＳ ゴシック"/>
        </w:rPr>
      </w:pPr>
      <w:r w:rsidRPr="00CC14DA">
        <w:rPr>
          <w:rFonts w:ascii="ＭＳ ゴシック" w:eastAsia="ＭＳ ゴシック" w:hAnsi="ＭＳ ゴシック" w:hint="eastAsia"/>
        </w:rPr>
        <w:t>下の空白に記載してください。</w:t>
      </w:r>
      <w:bookmarkStart w:id="0" w:name="_GoBack"/>
      <w:bookmarkEnd w:id="0"/>
    </w:p>
    <w:sectPr w:rsidR="00CC14DA" w:rsidSect="00240848">
      <w:footerReference w:type="default" r:id="rId10"/>
      <w:pgSz w:w="11907" w:h="16839" w:code="9"/>
      <w:pgMar w:top="1134" w:right="1134" w:bottom="1134" w:left="1134" w:header="720" w:footer="72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A8" w:rsidRDefault="001534A8" w:rsidP="00855982">
      <w:pPr>
        <w:spacing w:after="0" w:line="240" w:lineRule="auto"/>
      </w:pPr>
      <w:r>
        <w:separator/>
      </w:r>
    </w:p>
  </w:endnote>
  <w:endnote w:type="continuationSeparator" w:id="0">
    <w:p w:rsidR="001534A8" w:rsidRDefault="001534A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a7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35517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A8" w:rsidRDefault="001534A8" w:rsidP="00855982">
      <w:pPr>
        <w:spacing w:after="0" w:line="240" w:lineRule="auto"/>
      </w:pPr>
      <w:r>
        <w:separator/>
      </w:r>
    </w:p>
  </w:footnote>
  <w:footnote w:type="continuationSeparator" w:id="0">
    <w:p w:rsidR="001534A8" w:rsidRDefault="001534A8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8"/>
    <w:rsid w:val="001534A8"/>
    <w:rsid w:val="001D4362"/>
    <w:rsid w:val="00240848"/>
    <w:rsid w:val="00355173"/>
    <w:rsid w:val="00452A68"/>
    <w:rsid w:val="007833A7"/>
    <w:rsid w:val="007A7F94"/>
    <w:rsid w:val="00855982"/>
    <w:rsid w:val="00A10484"/>
    <w:rsid w:val="00CC14DA"/>
    <w:rsid w:val="00D002F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AB42BC"/>
  <w15:chartTrackingRefBased/>
  <w15:docId w15:val="{5598AA28-1CCF-4D7C-9F58-892977A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aff1">
    <w:name w:val="Table Grid"/>
    <w:basedOn w:val="a1"/>
    <w:uiPriority w:val="39"/>
    <w:rsid w:val="001534A8"/>
    <w:pPr>
      <w:spacing w:after="0" w:line="24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zuki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26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敦子</dc:creator>
  <cp:lastModifiedBy>鈴木　敦子</cp:lastModifiedBy>
  <cp:revision>5</cp:revision>
  <cp:lastPrinted>2023-06-29T08:04:00Z</cp:lastPrinted>
  <dcterms:created xsi:type="dcterms:W3CDTF">2023-06-29T03:21:00Z</dcterms:created>
  <dcterms:modified xsi:type="dcterms:W3CDTF">2023-08-31T07:33:00Z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